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406BB" w14:textId="77777777" w:rsidR="000871F2" w:rsidRPr="000E5536" w:rsidRDefault="000871F2" w:rsidP="000871F2">
      <w:pPr>
        <w:ind w:right="196"/>
        <w:rPr>
          <w:snapToGrid w:val="0"/>
        </w:rPr>
      </w:pPr>
      <w:r w:rsidRPr="000E5536">
        <w:rPr>
          <w:rFonts w:hint="eastAsia"/>
          <w:snapToGrid w:val="0"/>
        </w:rPr>
        <w:t>別記様式第</w:t>
      </w:r>
      <w:r w:rsidR="000E5536" w:rsidRPr="000E5536">
        <w:rPr>
          <w:rFonts w:hint="eastAsia"/>
          <w:snapToGrid w:val="0"/>
        </w:rPr>
        <w:t>３</w:t>
      </w:r>
      <w:r w:rsidRPr="000E5536">
        <w:rPr>
          <w:rFonts w:hint="eastAsia"/>
          <w:snapToGrid w:val="0"/>
        </w:rPr>
        <w:t>号（第</w:t>
      </w:r>
      <w:r w:rsidR="000E1A10" w:rsidRPr="000E5536">
        <w:rPr>
          <w:rFonts w:hint="eastAsia"/>
          <w:snapToGrid w:val="0"/>
        </w:rPr>
        <w:t>８</w:t>
      </w:r>
      <w:r w:rsidRPr="000E5536">
        <w:rPr>
          <w:rFonts w:hint="eastAsia"/>
          <w:snapToGrid w:val="0"/>
        </w:rPr>
        <w:t>条関係）</w:t>
      </w:r>
    </w:p>
    <w:p w14:paraId="5B22FB30" w14:textId="77777777" w:rsidR="00C6337B" w:rsidRPr="000E5536" w:rsidRDefault="00C6337B" w:rsidP="000871F2">
      <w:pPr>
        <w:ind w:right="196"/>
        <w:rPr>
          <w:snapToGrid w:val="0"/>
        </w:rPr>
      </w:pPr>
    </w:p>
    <w:p w14:paraId="680B56AC" w14:textId="77777777" w:rsidR="0008769D" w:rsidRPr="000E5536" w:rsidRDefault="00465C1C" w:rsidP="000871F2">
      <w:pPr>
        <w:ind w:right="196"/>
        <w:jc w:val="center"/>
        <w:rPr>
          <w:snapToGrid w:val="0"/>
        </w:rPr>
      </w:pPr>
      <w:bookmarkStart w:id="0" w:name="OLE_LINK1"/>
      <w:bookmarkStart w:id="1" w:name="OLE_LINK2"/>
      <w:r w:rsidRPr="000E5536">
        <w:rPr>
          <w:rFonts w:hAnsi="ＭＳ 明朝" w:hint="eastAsia"/>
        </w:rPr>
        <w:t>府中市住宅耐震化促進支援事業</w:t>
      </w:r>
      <w:bookmarkEnd w:id="0"/>
      <w:bookmarkEnd w:id="1"/>
      <w:r w:rsidR="00A60E35" w:rsidRPr="003D0292">
        <w:rPr>
          <w:rFonts w:hAnsi="ＭＳ 明朝" w:hint="eastAsia"/>
          <w:strike/>
          <w:shd w:val="pct15" w:color="auto" w:fill="FFFFFF"/>
        </w:rPr>
        <w:t>補助</w:t>
      </w:r>
      <w:commentRangeStart w:id="2"/>
      <w:r w:rsidR="00A60E35" w:rsidRPr="003D0292">
        <w:rPr>
          <w:rFonts w:hAnsi="ＭＳ 明朝" w:hint="eastAsia"/>
          <w:strike/>
          <w:shd w:val="pct15" w:color="auto" w:fill="FFFFFF"/>
        </w:rPr>
        <w:t>金</w:t>
      </w:r>
      <w:commentRangeEnd w:id="2"/>
      <w:r w:rsidR="003D0292">
        <w:rPr>
          <w:rStyle w:val="ab"/>
        </w:rPr>
        <w:commentReference w:id="2"/>
      </w:r>
    </w:p>
    <w:p w14:paraId="1608F674" w14:textId="77777777" w:rsidR="000871F2" w:rsidRPr="000E5536" w:rsidRDefault="000871F2" w:rsidP="000871F2">
      <w:pPr>
        <w:ind w:right="196"/>
        <w:jc w:val="center"/>
        <w:rPr>
          <w:snapToGrid w:val="0"/>
        </w:rPr>
      </w:pPr>
      <w:r w:rsidRPr="000E5536">
        <w:rPr>
          <w:rFonts w:hint="eastAsia"/>
          <w:snapToGrid w:val="0"/>
        </w:rPr>
        <w:t>完了期日変更報告書</w:t>
      </w:r>
    </w:p>
    <w:p w14:paraId="70E37E2E" w14:textId="77777777" w:rsidR="000871F2" w:rsidRPr="000E5536" w:rsidRDefault="000871F2" w:rsidP="000871F2">
      <w:pPr>
        <w:ind w:right="196"/>
        <w:jc w:val="left"/>
        <w:rPr>
          <w:snapToGrid w:val="0"/>
        </w:rPr>
      </w:pPr>
    </w:p>
    <w:p w14:paraId="626C93D5" w14:textId="77777777" w:rsidR="005B7102" w:rsidRPr="000E5536" w:rsidRDefault="005B7102" w:rsidP="0008769D">
      <w:pPr>
        <w:ind w:right="-1" w:firstLine="6441"/>
        <w:jc w:val="right"/>
        <w:rPr>
          <w:snapToGrid w:val="0"/>
        </w:rPr>
      </w:pPr>
      <w:r w:rsidRPr="000E5536">
        <w:rPr>
          <w:rFonts w:hint="eastAsia"/>
          <w:snapToGrid w:val="0"/>
        </w:rPr>
        <w:t xml:space="preserve">　年　</w:t>
      </w:r>
      <w:r w:rsidR="000871F2" w:rsidRPr="000E5536">
        <w:rPr>
          <w:rFonts w:hint="eastAsia"/>
          <w:snapToGrid w:val="0"/>
        </w:rPr>
        <w:t xml:space="preserve">　</w:t>
      </w:r>
      <w:r w:rsidRPr="000E5536">
        <w:rPr>
          <w:rFonts w:hint="eastAsia"/>
          <w:snapToGrid w:val="0"/>
        </w:rPr>
        <w:t>月</w:t>
      </w:r>
      <w:r w:rsidR="000871F2" w:rsidRPr="000E5536">
        <w:rPr>
          <w:rFonts w:hint="eastAsia"/>
          <w:snapToGrid w:val="0"/>
        </w:rPr>
        <w:t xml:space="preserve">　</w:t>
      </w:r>
      <w:r w:rsidRPr="000E5536">
        <w:rPr>
          <w:rFonts w:hint="eastAsia"/>
          <w:snapToGrid w:val="0"/>
        </w:rPr>
        <w:t xml:space="preserve">　日</w:t>
      </w:r>
    </w:p>
    <w:p w14:paraId="7A704C95" w14:textId="77777777" w:rsidR="00C6337B" w:rsidRPr="000E5536" w:rsidRDefault="00C6337B"/>
    <w:p w14:paraId="4136FA26" w14:textId="77777777" w:rsidR="00C6337B" w:rsidRPr="000E5536" w:rsidRDefault="000871F2" w:rsidP="000871F2">
      <w:pPr>
        <w:ind w:right="5455" w:firstLine="180"/>
        <w:rPr>
          <w:spacing w:val="-8"/>
        </w:rPr>
      </w:pPr>
      <w:r w:rsidRPr="000E5536">
        <w:rPr>
          <w:rFonts w:hint="eastAsia"/>
          <w:spacing w:val="-8"/>
        </w:rPr>
        <w:t>府</w:t>
      </w:r>
      <w:r w:rsidR="0008769D" w:rsidRPr="000E5536">
        <w:rPr>
          <w:rFonts w:hint="eastAsia"/>
          <w:spacing w:val="-8"/>
        </w:rPr>
        <w:t xml:space="preserve">　</w:t>
      </w:r>
      <w:r w:rsidRPr="000E5536">
        <w:rPr>
          <w:rFonts w:hint="eastAsia"/>
          <w:spacing w:val="-8"/>
        </w:rPr>
        <w:t>中</w:t>
      </w:r>
      <w:r w:rsidR="0008769D" w:rsidRPr="000E5536">
        <w:rPr>
          <w:rFonts w:hint="eastAsia"/>
          <w:spacing w:val="-8"/>
        </w:rPr>
        <w:t xml:space="preserve">　</w:t>
      </w:r>
      <w:r w:rsidRPr="000E5536">
        <w:rPr>
          <w:rFonts w:hint="eastAsia"/>
          <w:spacing w:val="-8"/>
        </w:rPr>
        <w:t>市</w:t>
      </w:r>
      <w:r w:rsidR="0008769D" w:rsidRPr="000E5536">
        <w:rPr>
          <w:rFonts w:hint="eastAsia"/>
          <w:spacing w:val="-8"/>
        </w:rPr>
        <w:t xml:space="preserve">　</w:t>
      </w:r>
      <w:r w:rsidRPr="000E5536">
        <w:rPr>
          <w:rFonts w:hint="eastAsia"/>
          <w:spacing w:val="-8"/>
        </w:rPr>
        <w:t>長</w:t>
      </w:r>
      <w:r w:rsidR="0008769D" w:rsidRPr="000E5536">
        <w:rPr>
          <w:rFonts w:hint="eastAsia"/>
          <w:spacing w:val="-8"/>
        </w:rPr>
        <w:t xml:space="preserve">　</w:t>
      </w:r>
      <w:r w:rsidR="004F1473" w:rsidRPr="000E5536">
        <w:rPr>
          <w:rFonts w:hint="eastAsia"/>
          <w:spacing w:val="-8"/>
        </w:rPr>
        <w:t xml:space="preserve">　</w:t>
      </w:r>
      <w:r w:rsidR="00C6337B" w:rsidRPr="000E5536">
        <w:rPr>
          <w:rFonts w:hint="eastAsia"/>
          <w:spacing w:val="-8"/>
        </w:rPr>
        <w:t>様</w:t>
      </w:r>
    </w:p>
    <w:p w14:paraId="75274DC2" w14:textId="77777777" w:rsidR="00C6337B" w:rsidRPr="000E5536" w:rsidRDefault="00C6337B"/>
    <w:p w14:paraId="7FDEF007" w14:textId="77777777" w:rsidR="00A45C82" w:rsidRPr="000E5536" w:rsidRDefault="00A45C82" w:rsidP="0008769D">
      <w:pPr>
        <w:wordWrap w:val="0"/>
        <w:ind w:right="1145" w:firstLineChars="1500" w:firstLine="3402"/>
        <w:rPr>
          <w:rFonts w:hAnsi="ＭＳ 明朝"/>
        </w:rPr>
      </w:pPr>
      <w:r w:rsidRPr="000E5536">
        <w:rPr>
          <w:rFonts w:hAnsi="ＭＳ 明朝" w:hint="eastAsia"/>
        </w:rPr>
        <w:t>（報告者）</w:t>
      </w:r>
      <w:r w:rsidR="000871F2" w:rsidRPr="000E5536">
        <w:rPr>
          <w:rFonts w:hAnsi="ＭＳ 明朝" w:hint="eastAsia"/>
        </w:rPr>
        <w:t>住　　所</w:t>
      </w:r>
    </w:p>
    <w:p w14:paraId="26AB33C1" w14:textId="77777777" w:rsidR="00A45C82" w:rsidRPr="000E5536" w:rsidRDefault="000871F2" w:rsidP="005759EF">
      <w:pPr>
        <w:wordWrap w:val="0"/>
        <w:ind w:right="1145" w:firstLineChars="2000" w:firstLine="4535"/>
        <w:rPr>
          <w:rFonts w:hAnsi="ＭＳ 明朝"/>
          <w:sz w:val="18"/>
          <w:szCs w:val="18"/>
        </w:rPr>
      </w:pPr>
      <w:r w:rsidRPr="000E5536">
        <w:rPr>
          <w:rFonts w:hAnsi="ＭＳ 明朝" w:hint="eastAsia"/>
        </w:rPr>
        <w:t>氏</w:t>
      </w:r>
      <w:r w:rsidR="005759EF" w:rsidRPr="000E5536">
        <w:rPr>
          <w:rFonts w:hAnsi="ＭＳ 明朝" w:hint="eastAsia"/>
        </w:rPr>
        <w:t xml:space="preserve">　　</w:t>
      </w:r>
      <w:r w:rsidRPr="000E5536">
        <w:rPr>
          <w:rFonts w:hAnsi="ＭＳ 明朝" w:hint="eastAsia"/>
        </w:rPr>
        <w:t>名</w:t>
      </w:r>
    </w:p>
    <w:p w14:paraId="10ED4CA8" w14:textId="77777777" w:rsidR="000871F2" w:rsidRPr="000E5536" w:rsidRDefault="000871F2" w:rsidP="0008769D">
      <w:pPr>
        <w:ind w:right="1145" w:firstLineChars="2000" w:firstLine="4535"/>
        <w:jc w:val="left"/>
        <w:rPr>
          <w:rFonts w:hAnsi="ＭＳ 明朝"/>
        </w:rPr>
      </w:pPr>
      <w:r w:rsidRPr="000E5536">
        <w:rPr>
          <w:rFonts w:hAnsi="ＭＳ 明朝" w:hint="eastAsia"/>
        </w:rPr>
        <w:t>電話番号</w:t>
      </w:r>
    </w:p>
    <w:p w14:paraId="7AA27ED4" w14:textId="77777777" w:rsidR="00C6337B" w:rsidRPr="000E5536" w:rsidRDefault="00C6337B"/>
    <w:p w14:paraId="46E874E4" w14:textId="77777777" w:rsidR="004F1473" w:rsidRPr="000E5536" w:rsidRDefault="004F1473"/>
    <w:p w14:paraId="5ED91BA1" w14:textId="77777777" w:rsidR="0074128F" w:rsidRPr="000E5536" w:rsidRDefault="00C6337B">
      <w:r w:rsidRPr="000E5536">
        <w:rPr>
          <w:rFonts w:hint="eastAsia"/>
        </w:rPr>
        <w:t xml:space="preserve">　</w:t>
      </w:r>
      <w:r w:rsidR="000871F2" w:rsidRPr="000E5536">
        <w:rPr>
          <w:rFonts w:hint="eastAsia"/>
        </w:rPr>
        <w:t xml:space="preserve">　　</w:t>
      </w:r>
      <w:r w:rsidR="0074128F" w:rsidRPr="000E5536">
        <w:rPr>
          <w:rFonts w:hint="eastAsia"/>
        </w:rPr>
        <w:t xml:space="preserve">　　年　　月　　日付</w:t>
      </w:r>
      <w:r w:rsidR="004836DF" w:rsidRPr="000E5536">
        <w:rPr>
          <w:rFonts w:hint="eastAsia"/>
        </w:rPr>
        <w:t>け</w:t>
      </w:r>
      <w:r w:rsidR="00A45C82" w:rsidRPr="000E5536">
        <w:rPr>
          <w:rFonts w:hint="eastAsia"/>
        </w:rPr>
        <w:t xml:space="preserve">　　　　　</w:t>
      </w:r>
      <w:r w:rsidR="000871F2" w:rsidRPr="000E5536">
        <w:rPr>
          <w:rFonts w:hint="eastAsia"/>
        </w:rPr>
        <w:t>第</w:t>
      </w:r>
      <w:r w:rsidR="00A45C82" w:rsidRPr="000E5536">
        <w:rPr>
          <w:rFonts w:hint="eastAsia"/>
        </w:rPr>
        <w:t xml:space="preserve">　　　　</w:t>
      </w:r>
      <w:r w:rsidR="0074128F" w:rsidRPr="000E5536">
        <w:rPr>
          <w:rFonts w:hint="eastAsia"/>
        </w:rPr>
        <w:t>号で補助金の交付（変更）決定</w:t>
      </w:r>
      <w:r w:rsidR="007E2587" w:rsidRPr="000E5536">
        <w:rPr>
          <w:rFonts w:hint="eastAsia"/>
        </w:rPr>
        <w:t>の通知</w:t>
      </w:r>
      <w:r w:rsidR="0074128F" w:rsidRPr="000E5536">
        <w:rPr>
          <w:rFonts w:hint="eastAsia"/>
        </w:rPr>
        <w:t>を受けた</w:t>
      </w:r>
      <w:r w:rsidR="00465C1C" w:rsidRPr="000E5536">
        <w:rPr>
          <w:rFonts w:hAnsi="ＭＳ 明朝" w:hint="eastAsia"/>
        </w:rPr>
        <w:t>府中市住宅耐震化促進支援事業補助金</w:t>
      </w:r>
      <w:r w:rsidR="00BD13D7" w:rsidRPr="000E5536">
        <w:rPr>
          <w:rFonts w:hint="eastAsia"/>
        </w:rPr>
        <w:t>について</w:t>
      </w:r>
      <w:r w:rsidR="000871F2" w:rsidRPr="000E5536">
        <w:rPr>
          <w:rFonts w:hint="eastAsia"/>
        </w:rPr>
        <w:t>、</w:t>
      </w:r>
      <w:r w:rsidR="00465C1C" w:rsidRPr="000E5536">
        <w:rPr>
          <w:rFonts w:hAnsi="ＭＳ 明朝" w:hint="eastAsia"/>
        </w:rPr>
        <w:t>府中市住宅耐震化促進支援事業補助金</w:t>
      </w:r>
      <w:r w:rsidR="000871F2" w:rsidRPr="000E5536">
        <w:rPr>
          <w:rFonts w:hAnsi="ＭＳ 明朝" w:hint="eastAsia"/>
        </w:rPr>
        <w:t>交付要綱第</w:t>
      </w:r>
      <w:r w:rsidR="000E1A10" w:rsidRPr="000E5536">
        <w:rPr>
          <w:rFonts w:hAnsi="ＭＳ 明朝" w:hint="eastAsia"/>
        </w:rPr>
        <w:t>８</w:t>
      </w:r>
      <w:r w:rsidR="000871F2" w:rsidRPr="000E5536">
        <w:rPr>
          <w:rFonts w:hAnsi="ＭＳ 明朝" w:hint="eastAsia"/>
        </w:rPr>
        <w:t>条第</w:t>
      </w:r>
      <w:r w:rsidR="000E1A10" w:rsidRPr="000E5536">
        <w:rPr>
          <w:rFonts w:hAnsi="ＭＳ 明朝" w:hint="eastAsia"/>
        </w:rPr>
        <w:t>３</w:t>
      </w:r>
      <w:r w:rsidR="000871F2" w:rsidRPr="000E5536">
        <w:rPr>
          <w:rFonts w:hAnsi="ＭＳ 明朝" w:hint="eastAsia"/>
        </w:rPr>
        <w:t>項の規定により、</w:t>
      </w:r>
      <w:r w:rsidR="0008769D" w:rsidRPr="000E5536">
        <w:rPr>
          <w:rFonts w:hAnsi="ＭＳ 明朝" w:hint="eastAsia"/>
        </w:rPr>
        <w:t>交付申請に記載した</w:t>
      </w:r>
      <w:r w:rsidR="0008769D" w:rsidRPr="000E5536">
        <w:rPr>
          <w:rFonts w:hint="eastAsia"/>
        </w:rPr>
        <w:t>完了予定期日に次の事由により事業の完了が困難となったので、下記のとおり</w:t>
      </w:r>
      <w:r w:rsidR="007E2587" w:rsidRPr="000E5536">
        <w:rPr>
          <w:rFonts w:hint="eastAsia"/>
        </w:rPr>
        <w:t>報告します。</w:t>
      </w:r>
    </w:p>
    <w:p w14:paraId="4A05D04C" w14:textId="77777777" w:rsidR="000871F2" w:rsidRPr="000E5536" w:rsidRDefault="000871F2"/>
    <w:p w14:paraId="5C14C129" w14:textId="77777777" w:rsidR="00102861" w:rsidRPr="000E5536" w:rsidRDefault="00102861" w:rsidP="00102861">
      <w:pPr>
        <w:kinsoku w:val="0"/>
        <w:overflowPunct w:val="0"/>
        <w:autoSpaceDE w:val="0"/>
        <w:autoSpaceDN w:val="0"/>
        <w:rPr>
          <w:szCs w:val="22"/>
        </w:rPr>
      </w:pPr>
      <w:r w:rsidRPr="000E5536">
        <w:rPr>
          <w:rFonts w:hint="eastAsia"/>
          <w:szCs w:val="22"/>
        </w:rPr>
        <w:t>１　住宅等の概要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6520"/>
      </w:tblGrid>
      <w:tr w:rsidR="000E5536" w:rsidRPr="000E5536" w14:paraId="7FFCB597" w14:textId="77777777" w:rsidTr="00053B99">
        <w:trPr>
          <w:trHeight w:val="358"/>
        </w:trPr>
        <w:tc>
          <w:tcPr>
            <w:tcW w:w="2439" w:type="dxa"/>
            <w:tcBorders>
              <w:right w:val="inset" w:sz="6" w:space="0" w:color="auto"/>
            </w:tcBorders>
            <w:vAlign w:val="center"/>
          </w:tcPr>
          <w:p w14:paraId="23431BA9" w14:textId="77777777" w:rsidR="00102861" w:rsidRPr="000E5536" w:rsidRDefault="00102861" w:rsidP="00053B99">
            <w:pPr>
              <w:spacing w:beforeLines="30" w:before="105" w:afterLines="30" w:after="105"/>
              <w:jc w:val="distribute"/>
              <w:rPr>
                <w:szCs w:val="22"/>
              </w:rPr>
            </w:pPr>
            <w:r w:rsidRPr="000E5536">
              <w:rPr>
                <w:rFonts w:hint="eastAsia"/>
                <w:szCs w:val="22"/>
              </w:rPr>
              <w:t>名称</w:t>
            </w:r>
          </w:p>
        </w:tc>
        <w:tc>
          <w:tcPr>
            <w:tcW w:w="6520" w:type="dxa"/>
            <w:tcBorders>
              <w:left w:val="inset" w:sz="6" w:space="0" w:color="auto"/>
              <w:bottom w:val="single" w:sz="4" w:space="0" w:color="auto"/>
            </w:tcBorders>
            <w:vAlign w:val="center"/>
          </w:tcPr>
          <w:p w14:paraId="6088ED19" w14:textId="77777777" w:rsidR="00102861" w:rsidRPr="000E5536" w:rsidRDefault="00102861" w:rsidP="00053B99">
            <w:pPr>
              <w:spacing w:beforeLines="30" w:before="105" w:afterLines="30" w:after="105"/>
              <w:rPr>
                <w:szCs w:val="22"/>
              </w:rPr>
            </w:pPr>
          </w:p>
        </w:tc>
      </w:tr>
      <w:tr w:rsidR="000E5536" w:rsidRPr="000E5536" w14:paraId="183F4F05" w14:textId="77777777" w:rsidTr="00053B99">
        <w:trPr>
          <w:trHeight w:val="77"/>
        </w:trPr>
        <w:tc>
          <w:tcPr>
            <w:tcW w:w="2439" w:type="dxa"/>
            <w:tcBorders>
              <w:right w:val="inset" w:sz="6" w:space="0" w:color="auto"/>
            </w:tcBorders>
            <w:vAlign w:val="center"/>
          </w:tcPr>
          <w:p w14:paraId="1CCF5612" w14:textId="77777777" w:rsidR="00102861" w:rsidRPr="000E5536" w:rsidRDefault="00102861" w:rsidP="00053B99">
            <w:pPr>
              <w:spacing w:beforeLines="30" w:before="105" w:afterLines="30" w:after="105"/>
              <w:jc w:val="distribute"/>
              <w:rPr>
                <w:szCs w:val="22"/>
              </w:rPr>
            </w:pPr>
            <w:r w:rsidRPr="000E5536">
              <w:rPr>
                <w:rFonts w:hint="eastAsia"/>
                <w:szCs w:val="22"/>
              </w:rPr>
              <w:t>所在地（地名地番）</w:t>
            </w:r>
          </w:p>
        </w:tc>
        <w:tc>
          <w:tcPr>
            <w:tcW w:w="6520" w:type="dxa"/>
            <w:tcBorders>
              <w:left w:val="inset" w:sz="6" w:space="0" w:color="auto"/>
              <w:bottom w:val="single" w:sz="4" w:space="0" w:color="auto"/>
            </w:tcBorders>
            <w:vAlign w:val="center"/>
          </w:tcPr>
          <w:p w14:paraId="5925BFE3" w14:textId="77777777" w:rsidR="00102861" w:rsidRPr="000E5536" w:rsidRDefault="00102861" w:rsidP="00053B99">
            <w:pPr>
              <w:spacing w:beforeLines="30" w:before="105" w:afterLines="30" w:after="105"/>
              <w:rPr>
                <w:szCs w:val="22"/>
              </w:rPr>
            </w:pPr>
            <w:r w:rsidRPr="000E5536">
              <w:rPr>
                <w:rFonts w:hint="eastAsia"/>
                <w:szCs w:val="22"/>
              </w:rPr>
              <w:t>府中市　　　町</w:t>
            </w:r>
          </w:p>
        </w:tc>
      </w:tr>
      <w:tr w:rsidR="00102861" w:rsidRPr="000E5536" w14:paraId="1145C73C" w14:textId="77777777" w:rsidTr="005759EF">
        <w:trPr>
          <w:trHeight w:val="494"/>
        </w:trPr>
        <w:tc>
          <w:tcPr>
            <w:tcW w:w="2439" w:type="dxa"/>
            <w:tcBorders>
              <w:right w:val="inset" w:sz="6" w:space="0" w:color="auto"/>
            </w:tcBorders>
            <w:vAlign w:val="center"/>
          </w:tcPr>
          <w:p w14:paraId="4FC72757" w14:textId="77777777" w:rsidR="00102861" w:rsidRPr="000E5536" w:rsidRDefault="00102861" w:rsidP="00053B99">
            <w:pPr>
              <w:spacing w:beforeLines="30" w:before="105" w:afterLines="30" w:after="105"/>
              <w:jc w:val="distribute"/>
              <w:rPr>
                <w:szCs w:val="22"/>
              </w:rPr>
            </w:pPr>
            <w:r w:rsidRPr="000E5536">
              <w:rPr>
                <w:rFonts w:hint="eastAsia"/>
                <w:szCs w:val="22"/>
              </w:rPr>
              <w:t>用途</w:t>
            </w:r>
          </w:p>
        </w:tc>
        <w:tc>
          <w:tcPr>
            <w:tcW w:w="6520" w:type="dxa"/>
            <w:tcBorders>
              <w:left w:val="inset" w:sz="6" w:space="0" w:color="auto"/>
              <w:bottom w:val="single" w:sz="4" w:space="0" w:color="auto"/>
            </w:tcBorders>
            <w:vAlign w:val="center"/>
          </w:tcPr>
          <w:p w14:paraId="263D1B1C" w14:textId="77777777" w:rsidR="00102861" w:rsidRPr="000E5536" w:rsidRDefault="00102861" w:rsidP="005759EF">
            <w:pPr>
              <w:rPr>
                <w:szCs w:val="22"/>
              </w:rPr>
            </w:pPr>
            <w:r w:rsidRPr="000E5536">
              <w:rPr>
                <w:rFonts w:hint="eastAsia"/>
                <w:szCs w:val="22"/>
              </w:rPr>
              <w:t>□戸建住宅　　□併用住宅</w:t>
            </w:r>
          </w:p>
        </w:tc>
      </w:tr>
    </w:tbl>
    <w:p w14:paraId="3CF8F5E7" w14:textId="77777777" w:rsidR="000871F2" w:rsidRPr="000E5536" w:rsidRDefault="000871F2" w:rsidP="000871F2"/>
    <w:p w14:paraId="35FE8618" w14:textId="77777777" w:rsidR="00C6337B" w:rsidRPr="000E5536" w:rsidRDefault="0074128F" w:rsidP="000871F2">
      <w:pPr>
        <w:rPr>
          <w:szCs w:val="22"/>
          <w:u w:val="dotted"/>
        </w:rPr>
      </w:pPr>
      <w:r w:rsidRPr="000E5536">
        <w:rPr>
          <w:rFonts w:hint="eastAsia"/>
        </w:rPr>
        <w:t>２</w:t>
      </w:r>
      <w:r w:rsidR="007D086C" w:rsidRPr="000E5536">
        <w:rPr>
          <w:rFonts w:hint="eastAsia"/>
        </w:rPr>
        <w:t xml:space="preserve">　</w:t>
      </w:r>
      <w:r w:rsidR="007E2587" w:rsidRPr="000E5536">
        <w:rPr>
          <w:rFonts w:hint="eastAsia"/>
        </w:rPr>
        <w:t>交付</w:t>
      </w:r>
      <w:r w:rsidR="000871F2" w:rsidRPr="000E5536">
        <w:rPr>
          <w:rFonts w:hint="eastAsia"/>
        </w:rPr>
        <w:t>申請に記載した</w:t>
      </w:r>
      <w:r w:rsidR="007E2587" w:rsidRPr="000E5536">
        <w:rPr>
          <w:rFonts w:hint="eastAsia"/>
        </w:rPr>
        <w:t>事業</w:t>
      </w:r>
      <w:r w:rsidR="000871F2" w:rsidRPr="000E5536">
        <w:rPr>
          <w:rFonts w:hint="eastAsia"/>
        </w:rPr>
        <w:t>の</w:t>
      </w:r>
      <w:r w:rsidR="00AD4AF4" w:rsidRPr="000E5536">
        <w:rPr>
          <w:rFonts w:hint="eastAsia"/>
        </w:rPr>
        <w:t>完了</w:t>
      </w:r>
      <w:r w:rsidR="000871F2" w:rsidRPr="000E5536">
        <w:rPr>
          <w:rFonts w:hint="eastAsia"/>
        </w:rPr>
        <w:t>予定</w:t>
      </w:r>
      <w:r w:rsidR="00AD4AF4" w:rsidRPr="000E5536">
        <w:rPr>
          <w:rFonts w:hint="eastAsia"/>
        </w:rPr>
        <w:t>期日</w:t>
      </w:r>
    </w:p>
    <w:p w14:paraId="006B2522" w14:textId="77777777" w:rsidR="0074128F" w:rsidRPr="000E5536" w:rsidRDefault="00AD4AF4" w:rsidP="000871F2">
      <w:pPr>
        <w:ind w:firstLineChars="700" w:firstLine="1587"/>
      </w:pPr>
      <w:r w:rsidRPr="000E5536">
        <w:rPr>
          <w:rFonts w:hint="eastAsia"/>
        </w:rPr>
        <w:t>年</w:t>
      </w:r>
      <w:r w:rsidR="000871F2" w:rsidRPr="000E5536">
        <w:rPr>
          <w:rFonts w:hint="eastAsia"/>
        </w:rPr>
        <w:t xml:space="preserve">　　</w:t>
      </w:r>
      <w:r w:rsidRPr="000E5536">
        <w:rPr>
          <w:rFonts w:hint="eastAsia"/>
        </w:rPr>
        <w:t>月</w:t>
      </w:r>
      <w:r w:rsidR="000871F2" w:rsidRPr="000E5536">
        <w:rPr>
          <w:rFonts w:hint="eastAsia"/>
        </w:rPr>
        <w:t xml:space="preserve">　　日</w:t>
      </w:r>
    </w:p>
    <w:p w14:paraId="297C37BC" w14:textId="77777777" w:rsidR="000871F2" w:rsidRPr="000E5536" w:rsidRDefault="000871F2" w:rsidP="000871F2">
      <w:pPr>
        <w:rPr>
          <w:szCs w:val="22"/>
          <w:u w:val="dotted"/>
        </w:rPr>
      </w:pPr>
    </w:p>
    <w:p w14:paraId="1D72EB7C" w14:textId="77777777" w:rsidR="00172654" w:rsidRPr="000E5536" w:rsidRDefault="0074128F" w:rsidP="000871F2">
      <w:r w:rsidRPr="000E5536">
        <w:rPr>
          <w:rFonts w:hint="eastAsia"/>
        </w:rPr>
        <w:t>３</w:t>
      </w:r>
      <w:r w:rsidR="00670970" w:rsidRPr="000E5536">
        <w:rPr>
          <w:rFonts w:hint="eastAsia"/>
        </w:rPr>
        <w:t xml:space="preserve">　</w:t>
      </w:r>
      <w:r w:rsidR="00AD4AF4" w:rsidRPr="000E5536">
        <w:rPr>
          <w:rFonts w:hint="eastAsia"/>
        </w:rPr>
        <w:t>変更すべき事業の完了予定期日</w:t>
      </w:r>
    </w:p>
    <w:p w14:paraId="5CC0BE43" w14:textId="77777777" w:rsidR="0074128F" w:rsidRPr="000E5536" w:rsidRDefault="0074128F" w:rsidP="000871F2">
      <w:pPr>
        <w:ind w:firstLineChars="699" w:firstLine="1585"/>
      </w:pPr>
      <w:r w:rsidRPr="000E5536">
        <w:rPr>
          <w:rFonts w:hint="eastAsia"/>
        </w:rPr>
        <w:t>年</w:t>
      </w:r>
      <w:r w:rsidR="000871F2" w:rsidRPr="000E5536">
        <w:rPr>
          <w:rFonts w:hint="eastAsia"/>
        </w:rPr>
        <w:t xml:space="preserve">　　</w:t>
      </w:r>
      <w:r w:rsidRPr="000E5536">
        <w:rPr>
          <w:rFonts w:hint="eastAsia"/>
        </w:rPr>
        <w:t>月</w:t>
      </w:r>
      <w:r w:rsidR="000871F2" w:rsidRPr="000E5536">
        <w:rPr>
          <w:rFonts w:hint="eastAsia"/>
        </w:rPr>
        <w:t xml:space="preserve">　　</w:t>
      </w:r>
      <w:r w:rsidRPr="000E5536">
        <w:rPr>
          <w:rFonts w:hint="eastAsia"/>
        </w:rPr>
        <w:t>日</w:t>
      </w:r>
    </w:p>
    <w:p w14:paraId="694FFA19" w14:textId="77777777" w:rsidR="000871F2" w:rsidRPr="000E5536" w:rsidRDefault="000871F2" w:rsidP="000871F2">
      <w:pPr>
        <w:jc w:val="left"/>
      </w:pPr>
    </w:p>
    <w:p w14:paraId="3C3A8CDD" w14:textId="77777777" w:rsidR="000871F2" w:rsidRPr="000E5536" w:rsidRDefault="000871F2" w:rsidP="000871F2">
      <w:pPr>
        <w:jc w:val="left"/>
      </w:pPr>
      <w:r w:rsidRPr="000E5536">
        <w:rPr>
          <w:rFonts w:hint="eastAsia"/>
        </w:rPr>
        <w:t>４　現在の状況と今後の予定</w:t>
      </w:r>
    </w:p>
    <w:p w14:paraId="2D3AD6D3" w14:textId="77777777" w:rsidR="000871F2" w:rsidRPr="000E5536" w:rsidRDefault="000871F2" w:rsidP="000871F2">
      <w:pPr>
        <w:jc w:val="left"/>
      </w:pPr>
    </w:p>
    <w:p w14:paraId="45501CA4" w14:textId="77777777" w:rsidR="00AD4AF4" w:rsidRPr="000E5536" w:rsidRDefault="000871F2" w:rsidP="000871F2">
      <w:r w:rsidRPr="000E5536">
        <w:rPr>
          <w:rFonts w:hint="eastAsia"/>
        </w:rPr>
        <w:t>５</w:t>
      </w:r>
      <w:r w:rsidR="00F16AE1" w:rsidRPr="000E5536">
        <w:rPr>
          <w:rFonts w:hint="eastAsia"/>
        </w:rPr>
        <w:t xml:space="preserve">　</w:t>
      </w:r>
      <w:r w:rsidR="00AD4AF4" w:rsidRPr="000E5536">
        <w:rPr>
          <w:rFonts w:hint="eastAsia"/>
        </w:rPr>
        <w:t>変更の理由</w:t>
      </w:r>
    </w:p>
    <w:p w14:paraId="2D679E10" w14:textId="77777777" w:rsidR="00EA22E0" w:rsidRPr="000E5536" w:rsidRDefault="00EA22E0" w:rsidP="00EA22E0"/>
    <w:p w14:paraId="7B27A785" w14:textId="77777777" w:rsidR="000871F2" w:rsidRPr="000E5536" w:rsidRDefault="000871F2" w:rsidP="00EA22E0"/>
    <w:p w14:paraId="3B52A61B" w14:textId="77777777" w:rsidR="00EA22E0" w:rsidRPr="000E5536" w:rsidRDefault="000871F2" w:rsidP="000871F2">
      <w:pPr>
        <w:rPr>
          <w:sz w:val="18"/>
          <w:szCs w:val="18"/>
        </w:rPr>
      </w:pPr>
      <w:r w:rsidRPr="000E5536">
        <w:rPr>
          <w:rFonts w:hint="eastAsia"/>
          <w:sz w:val="18"/>
          <w:szCs w:val="18"/>
        </w:rPr>
        <w:t>（</w:t>
      </w:r>
      <w:r w:rsidR="00EA22E0" w:rsidRPr="000E5536">
        <w:rPr>
          <w:rFonts w:hint="eastAsia"/>
          <w:sz w:val="18"/>
          <w:szCs w:val="18"/>
        </w:rPr>
        <w:t>添付資料</w:t>
      </w:r>
      <w:r w:rsidRPr="000E5536">
        <w:rPr>
          <w:rFonts w:hint="eastAsia"/>
          <w:sz w:val="18"/>
          <w:szCs w:val="18"/>
        </w:rPr>
        <w:t>）</w:t>
      </w:r>
      <w:r w:rsidR="00553B85" w:rsidRPr="000E5536">
        <w:rPr>
          <w:rFonts w:hint="eastAsia"/>
          <w:sz w:val="18"/>
          <w:szCs w:val="18"/>
        </w:rPr>
        <w:t>添付する書類の□にチェックをしてください。</w:t>
      </w:r>
    </w:p>
    <w:p w14:paraId="6CBB3F56" w14:textId="30DBE354" w:rsidR="00553B85" w:rsidRPr="000E5536" w:rsidRDefault="00553B85" w:rsidP="00553B85">
      <w:pPr>
        <w:rPr>
          <w:sz w:val="18"/>
          <w:szCs w:val="18"/>
        </w:rPr>
      </w:pPr>
      <w:r w:rsidRPr="000E5536">
        <w:rPr>
          <w:rFonts w:hAnsi="ＭＳ 明朝"/>
          <w:sz w:val="18"/>
          <w:szCs w:val="18"/>
        </w:rPr>
        <w:t>□</w:t>
      </w:r>
      <w:r w:rsidRPr="000E5536">
        <w:rPr>
          <w:rFonts w:hAnsi="ＭＳ 明朝" w:hint="eastAsia"/>
          <w:sz w:val="18"/>
          <w:szCs w:val="18"/>
        </w:rPr>
        <w:t xml:space="preserve">⑴　</w:t>
      </w:r>
      <w:r w:rsidRPr="000E5536">
        <w:rPr>
          <w:rFonts w:hint="eastAsia"/>
          <w:sz w:val="18"/>
          <w:szCs w:val="18"/>
        </w:rPr>
        <w:t>工程表その他年度毎の進捗率を確認することができる書類（別記様式第</w:t>
      </w:r>
      <w:r w:rsidR="003061E3" w:rsidRPr="003061E3">
        <w:rPr>
          <w:rFonts w:hint="eastAsia"/>
          <w:color w:val="FF0000"/>
          <w:sz w:val="18"/>
          <w:szCs w:val="18"/>
        </w:rPr>
        <w:t>４</w:t>
      </w:r>
      <w:r w:rsidRPr="000E5536">
        <w:rPr>
          <w:rFonts w:hint="eastAsia"/>
          <w:sz w:val="18"/>
          <w:szCs w:val="18"/>
        </w:rPr>
        <w:t>号）</w:t>
      </w:r>
    </w:p>
    <w:p w14:paraId="6679A4CD" w14:textId="77777777" w:rsidR="00553B85" w:rsidRPr="000E5536" w:rsidRDefault="00553B85" w:rsidP="00553B85">
      <w:r w:rsidRPr="000E5536">
        <w:rPr>
          <w:rFonts w:hint="eastAsia"/>
          <w:sz w:val="18"/>
          <w:szCs w:val="18"/>
        </w:rPr>
        <w:t>□</w:t>
      </w:r>
      <w:r w:rsidRPr="000E5536">
        <w:rPr>
          <w:rFonts w:hAnsi="ＭＳ 明朝" w:hint="eastAsia"/>
          <w:sz w:val="18"/>
          <w:szCs w:val="18"/>
        </w:rPr>
        <w:t>⑵</w:t>
      </w:r>
      <w:r w:rsidRPr="000E5536">
        <w:rPr>
          <w:rFonts w:hint="eastAsia"/>
          <w:sz w:val="18"/>
          <w:szCs w:val="18"/>
        </w:rPr>
        <w:t xml:space="preserve">　</w:t>
      </w:r>
      <w:r w:rsidRPr="000E5536">
        <w:rPr>
          <w:rFonts w:hAnsi="ＭＳ 明朝" w:hint="eastAsia"/>
          <w:sz w:val="18"/>
          <w:szCs w:val="18"/>
        </w:rPr>
        <w:t>前</w:t>
      </w:r>
      <w:commentRangeStart w:id="3"/>
      <w:r w:rsidRPr="003D0292">
        <w:rPr>
          <w:rFonts w:hAnsi="ＭＳ 明朝" w:hint="eastAsia"/>
          <w:strike/>
          <w:sz w:val="18"/>
          <w:szCs w:val="18"/>
          <w:shd w:val="pct15" w:color="auto" w:fill="FFFFFF"/>
        </w:rPr>
        <w:t>２</w:t>
      </w:r>
      <w:commentRangeEnd w:id="3"/>
      <w:r w:rsidR="003D0292">
        <w:rPr>
          <w:rStyle w:val="ab"/>
        </w:rPr>
        <w:commentReference w:id="3"/>
      </w:r>
      <w:r w:rsidRPr="000E5536">
        <w:rPr>
          <w:rFonts w:hAnsi="ＭＳ 明朝" w:hint="eastAsia"/>
          <w:sz w:val="18"/>
          <w:szCs w:val="18"/>
        </w:rPr>
        <w:t>号に掲げるもののほか、市長が必要と認める書類</w:t>
      </w:r>
    </w:p>
    <w:sectPr w:rsidR="00553B85" w:rsidRPr="000E5536" w:rsidSect="004A2788">
      <w:pgSz w:w="11907" w:h="16840" w:code="9"/>
      <w:pgMar w:top="1418" w:right="1418" w:bottom="1418" w:left="1418" w:header="851" w:footer="0" w:gutter="0"/>
      <w:cols w:space="425"/>
      <w:docGrid w:type="linesAndChars" w:linePitch="350" w:charSpace="138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井上 大輔" w:date="2025-03-10T13:18:00Z" w:initials="井上">
    <w:p w14:paraId="7942B9E8" w14:textId="61341726" w:rsidR="003D0292" w:rsidRDefault="003D0292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不要です</w:t>
      </w:r>
    </w:p>
  </w:comment>
  <w:comment w:id="3" w:author="井上 大輔" w:date="2025-03-10T13:18:00Z" w:initials="井上">
    <w:p w14:paraId="2668F03D" w14:textId="2A44ABF9" w:rsidR="003D0292" w:rsidRDefault="003D0292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不要です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42B9E8" w15:done="0"/>
  <w15:commentEx w15:paraId="2668F0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42B9E8" w16cid:durableId="2B796515"/>
  <w16cid:commentId w16cid:paraId="2668F03D" w16cid:durableId="2B7965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589D7" w14:textId="77777777" w:rsidR="00A87705" w:rsidRDefault="00A87705">
      <w:r>
        <w:separator/>
      </w:r>
    </w:p>
  </w:endnote>
  <w:endnote w:type="continuationSeparator" w:id="0">
    <w:p w14:paraId="46E310BE" w14:textId="77777777" w:rsidR="00A87705" w:rsidRDefault="00A8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78D38" w14:textId="77777777" w:rsidR="00A87705" w:rsidRDefault="00A87705">
      <w:r>
        <w:separator/>
      </w:r>
    </w:p>
  </w:footnote>
  <w:footnote w:type="continuationSeparator" w:id="0">
    <w:p w14:paraId="6656137E" w14:textId="77777777" w:rsidR="00A87705" w:rsidRDefault="00A87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00235"/>
    <w:multiLevelType w:val="hybridMultilevel"/>
    <w:tmpl w:val="73E0E714"/>
    <w:lvl w:ilvl="0" w:tplc="332A18C4">
      <w:start w:val="1"/>
      <w:numFmt w:val="decimal"/>
      <w:lvlText w:val="(%1)"/>
      <w:lvlJc w:val="left"/>
      <w:pPr>
        <w:ind w:left="791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5E760F4B"/>
    <w:multiLevelType w:val="hybridMultilevel"/>
    <w:tmpl w:val="19726B3E"/>
    <w:lvl w:ilvl="0" w:tplc="73DA0102">
      <w:start w:val="1"/>
      <w:numFmt w:val="decimal"/>
      <w:lvlText w:val="(%1)"/>
      <w:lvlJc w:val="left"/>
      <w:pPr>
        <w:tabs>
          <w:tab w:val="num" w:pos="800"/>
        </w:tabs>
        <w:ind w:left="800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井上 大輔">
    <w15:presenceInfo w15:providerId="AD" w15:userId="S-1-5-21-790525478-308236825-839522115-5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7B"/>
    <w:rsid w:val="000543E5"/>
    <w:rsid w:val="000871F2"/>
    <w:rsid w:val="0008769D"/>
    <w:rsid w:val="000944E9"/>
    <w:rsid w:val="000D4C29"/>
    <w:rsid w:val="000E1A10"/>
    <w:rsid w:val="000E5536"/>
    <w:rsid w:val="000E7A6C"/>
    <w:rsid w:val="000F56F8"/>
    <w:rsid w:val="00102861"/>
    <w:rsid w:val="00106DE3"/>
    <w:rsid w:val="00170711"/>
    <w:rsid w:val="00172654"/>
    <w:rsid w:val="0018779C"/>
    <w:rsid w:val="00191BB9"/>
    <w:rsid w:val="00215072"/>
    <w:rsid w:val="002B3A81"/>
    <w:rsid w:val="003061E3"/>
    <w:rsid w:val="003A5B2B"/>
    <w:rsid w:val="003C4F13"/>
    <w:rsid w:val="003D0292"/>
    <w:rsid w:val="00411F16"/>
    <w:rsid w:val="00444EFB"/>
    <w:rsid w:val="00445EA7"/>
    <w:rsid w:val="00465C1C"/>
    <w:rsid w:val="004836DF"/>
    <w:rsid w:val="004A2788"/>
    <w:rsid w:val="004E1EBC"/>
    <w:rsid w:val="004F0FF3"/>
    <w:rsid w:val="004F1473"/>
    <w:rsid w:val="00553B85"/>
    <w:rsid w:val="0057061D"/>
    <w:rsid w:val="00573E96"/>
    <w:rsid w:val="005759EF"/>
    <w:rsid w:val="005B7102"/>
    <w:rsid w:val="005F3C78"/>
    <w:rsid w:val="00670970"/>
    <w:rsid w:val="0072393F"/>
    <w:rsid w:val="0074128F"/>
    <w:rsid w:val="007A443B"/>
    <w:rsid w:val="007D086C"/>
    <w:rsid w:val="007E2587"/>
    <w:rsid w:val="007F51A6"/>
    <w:rsid w:val="00836724"/>
    <w:rsid w:val="00847607"/>
    <w:rsid w:val="008768EC"/>
    <w:rsid w:val="0088669D"/>
    <w:rsid w:val="00895239"/>
    <w:rsid w:val="008C30E1"/>
    <w:rsid w:val="00936A25"/>
    <w:rsid w:val="009C67BA"/>
    <w:rsid w:val="00A45C82"/>
    <w:rsid w:val="00A60E35"/>
    <w:rsid w:val="00A70D2F"/>
    <w:rsid w:val="00A7148F"/>
    <w:rsid w:val="00A81B90"/>
    <w:rsid w:val="00A87705"/>
    <w:rsid w:val="00AD16A2"/>
    <w:rsid w:val="00AD4AF4"/>
    <w:rsid w:val="00AE08B4"/>
    <w:rsid w:val="00B030B6"/>
    <w:rsid w:val="00BD13D7"/>
    <w:rsid w:val="00BE6030"/>
    <w:rsid w:val="00C01E7B"/>
    <w:rsid w:val="00C15252"/>
    <w:rsid w:val="00C27CE7"/>
    <w:rsid w:val="00C374DD"/>
    <w:rsid w:val="00C6337B"/>
    <w:rsid w:val="00CB5FE1"/>
    <w:rsid w:val="00CB65ED"/>
    <w:rsid w:val="00D36981"/>
    <w:rsid w:val="00D57044"/>
    <w:rsid w:val="00D86EEB"/>
    <w:rsid w:val="00DF5851"/>
    <w:rsid w:val="00EA22E0"/>
    <w:rsid w:val="00F16AE1"/>
    <w:rsid w:val="00F20A16"/>
    <w:rsid w:val="00F3080F"/>
    <w:rsid w:val="00F45533"/>
    <w:rsid w:val="00F46751"/>
    <w:rsid w:val="00F842A4"/>
    <w:rsid w:val="00F90A6C"/>
    <w:rsid w:val="00FB3576"/>
    <w:rsid w:val="00FB6939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10736AFD"/>
  <w15:docId w15:val="{89003953-043D-4528-A023-E48BB698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224" w:firstLine="5400"/>
    </w:pPr>
    <w:rPr>
      <w:snapToGrid w:val="0"/>
      <w:kern w:val="2"/>
    </w:rPr>
  </w:style>
  <w:style w:type="paragraph" w:styleId="2">
    <w:name w:val="Body Text Indent 2"/>
    <w:basedOn w:val="a"/>
    <w:pPr>
      <w:ind w:left="226" w:firstLine="226"/>
    </w:pPr>
  </w:style>
  <w:style w:type="paragraph" w:styleId="3">
    <w:name w:val="Body Text Indent 3"/>
    <w:basedOn w:val="a"/>
    <w:pPr>
      <w:ind w:left="452" w:firstLine="226"/>
    </w:pPr>
  </w:style>
  <w:style w:type="paragraph" w:styleId="a4">
    <w:name w:val="Body Text"/>
    <w:basedOn w:val="a"/>
    <w:rPr>
      <w:rFonts w:ascii="Century"/>
      <w:kern w:val="2"/>
      <w:sz w:val="16"/>
    </w:rPr>
  </w:style>
  <w:style w:type="paragraph" w:styleId="a5">
    <w:name w:val="header"/>
    <w:basedOn w:val="a"/>
    <w:rsid w:val="004F14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F1473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CB5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3080F"/>
    <w:rPr>
      <w:rFonts w:ascii="Arial" w:eastAsia="ＭＳ ゴシック" w:hAnsi="Arial"/>
      <w:sz w:val="18"/>
      <w:szCs w:val="18"/>
    </w:rPr>
  </w:style>
  <w:style w:type="paragraph" w:styleId="a9">
    <w:name w:val="No Spacing"/>
    <w:uiPriority w:val="1"/>
    <w:qFormat/>
    <w:rsid w:val="0074128F"/>
    <w:pPr>
      <w:widowControl w:val="0"/>
      <w:jc w:val="both"/>
    </w:pPr>
    <w:rPr>
      <w:rFonts w:ascii="ＭＳ 明朝"/>
      <w:kern w:val="22"/>
      <w:sz w:val="22"/>
    </w:rPr>
  </w:style>
  <w:style w:type="paragraph" w:styleId="aa">
    <w:name w:val="List Paragraph"/>
    <w:basedOn w:val="a"/>
    <w:uiPriority w:val="34"/>
    <w:qFormat/>
    <w:rsid w:val="00EA22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D02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029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D0292"/>
    <w:rPr>
      <w:rFonts w:ascii="ＭＳ 明朝"/>
      <w:kern w:val="2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029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D0292"/>
    <w:rPr>
      <w:rFonts w:ascii="ＭＳ 明朝"/>
      <w:b/>
      <w:bCs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Doc1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3</TotalTime>
  <Pages>1</Pages>
  <Words>376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広島県住宅耐震化促進支援事業</vt:lpstr>
      <vt:lpstr>往復文書式</vt:lpstr>
    </vt:vector>
  </TitlesOfParts>
  <Company>広島県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広島県住宅耐震化促進支援事業</dc:title>
  <dc:subject>補助金交付要綱-様式</dc:subject>
  <dc:creator>佐藤 孝志</dc:creator>
  <dc:description>2021年4月1日施行</dc:description>
  <cp:lastModifiedBy>井上 大輔</cp:lastModifiedBy>
  <cp:revision>4</cp:revision>
  <cp:lastPrinted>2021-03-01T06:47:00Z</cp:lastPrinted>
  <dcterms:created xsi:type="dcterms:W3CDTF">2024-04-17T00:23:00Z</dcterms:created>
  <dcterms:modified xsi:type="dcterms:W3CDTF">2025-03-10T04:19:00Z</dcterms:modified>
  <cp:version>ver.01</cp:version>
</cp:coreProperties>
</file>