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5C53" w14:textId="368A2CA7" w:rsidR="00474DE6" w:rsidRDefault="00474DE6" w:rsidP="00474DE6">
      <w:pPr>
        <w:spacing w:line="480" w:lineRule="exact"/>
        <w:ind w:leftChars="-137" w:left="-288" w:firstLineChars="89" w:firstLine="286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令和８年度　第16回　府中学びフェスタ</w:t>
      </w:r>
    </w:p>
    <w:p w14:paraId="0DEEF541" w14:textId="368A2CA7" w:rsidR="002661EF" w:rsidRPr="00890B2D" w:rsidRDefault="00FF4B05" w:rsidP="00474DE6">
      <w:pPr>
        <w:spacing w:beforeLines="50" w:before="180" w:line="480" w:lineRule="exact"/>
        <w:ind w:leftChars="-137" w:left="-288" w:firstLineChars="89" w:firstLine="286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中ホール</w:t>
      </w:r>
      <w:r w:rsidR="00EB6D89" w:rsidRPr="00890B2D">
        <w:rPr>
          <w:rFonts w:asciiTheme="majorEastAsia" w:eastAsiaTheme="majorEastAsia" w:hAnsiTheme="majorEastAsia" w:hint="eastAsia"/>
          <w:b/>
          <w:bCs/>
          <w:sz w:val="32"/>
          <w:szCs w:val="36"/>
        </w:rPr>
        <w:t>発表ステージ出場申込書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03465" w:rsidRPr="0084187F" w14:paraId="355C33CB" w14:textId="77777777" w:rsidTr="00D319EA">
        <w:trPr>
          <w:trHeight w:val="695"/>
        </w:trPr>
        <w:tc>
          <w:tcPr>
            <w:tcW w:w="1696" w:type="dxa"/>
            <w:vAlign w:val="center"/>
          </w:tcPr>
          <w:p w14:paraId="26150E59" w14:textId="4C379F49" w:rsidR="00F03465" w:rsidRPr="0084187F" w:rsidRDefault="00F03465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7320" w:type="dxa"/>
            <w:vAlign w:val="center"/>
          </w:tcPr>
          <w:p w14:paraId="10D42355" w14:textId="77777777" w:rsidR="00F03465" w:rsidRPr="0084187F" w:rsidRDefault="00F0346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187F" w:rsidRPr="00B9334E" w14:paraId="37361A0A" w14:textId="77777777" w:rsidTr="00D319EA">
        <w:tc>
          <w:tcPr>
            <w:tcW w:w="1696" w:type="dxa"/>
            <w:vMerge w:val="restart"/>
            <w:vAlign w:val="center"/>
          </w:tcPr>
          <w:p w14:paraId="0756FF3B" w14:textId="538B6268" w:rsidR="0084187F" w:rsidRPr="004F360B" w:rsidRDefault="0084187F" w:rsidP="004F360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3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2D3BCA44" w14:textId="37C1F4E5" w:rsidR="0084187F" w:rsidRPr="0084187F" w:rsidRDefault="0084187F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7320" w:type="dxa"/>
            <w:vAlign w:val="center"/>
          </w:tcPr>
          <w:p w14:paraId="69CB4C2C" w14:textId="77777777" w:rsidR="0084187F" w:rsidRPr="00474DE6" w:rsidRDefault="0084187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4187F" w:rsidRPr="0084187F" w14:paraId="078869C7" w14:textId="77777777" w:rsidTr="00D319EA">
        <w:trPr>
          <w:trHeight w:val="738"/>
        </w:trPr>
        <w:tc>
          <w:tcPr>
            <w:tcW w:w="1696" w:type="dxa"/>
            <w:vMerge/>
          </w:tcPr>
          <w:p w14:paraId="3191B43F" w14:textId="77777777" w:rsidR="0084187F" w:rsidRPr="0084187F" w:rsidRDefault="0084187F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14:paraId="3DBC9AB8" w14:textId="77777777" w:rsidR="0084187F" w:rsidRPr="0084187F" w:rsidRDefault="008418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187F" w:rsidRPr="0084187F" w14:paraId="2C2B2B07" w14:textId="77777777" w:rsidTr="00A800FB">
        <w:tc>
          <w:tcPr>
            <w:tcW w:w="1696" w:type="dxa"/>
            <w:vMerge w:val="restart"/>
            <w:vAlign w:val="center"/>
          </w:tcPr>
          <w:p w14:paraId="174E9E1C" w14:textId="22257879" w:rsidR="0084187F" w:rsidRPr="00A800FB" w:rsidRDefault="0084187F" w:rsidP="00A800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320" w:type="dxa"/>
          </w:tcPr>
          <w:p w14:paraId="22EC3CFE" w14:textId="77777777" w:rsidR="0084187F" w:rsidRDefault="0084187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  <w:r w:rsidR="004F3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（必須</w:t>
            </w:r>
            <w:r w:rsidR="00A800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：日中つながりやすいもの</w:t>
            </w:r>
            <w:r w:rsidR="004F3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3E144F18" w14:textId="55C93467" w:rsidR="00A800FB" w:rsidRPr="00A800FB" w:rsidRDefault="00A800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4187F" w:rsidRPr="0084187F" w14:paraId="01FC8E33" w14:textId="77777777" w:rsidTr="004F360B">
        <w:tc>
          <w:tcPr>
            <w:tcW w:w="1696" w:type="dxa"/>
            <w:vMerge/>
          </w:tcPr>
          <w:p w14:paraId="0F1E872F" w14:textId="77777777" w:rsidR="0084187F" w:rsidRPr="0084187F" w:rsidRDefault="0084187F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20" w:type="dxa"/>
          </w:tcPr>
          <w:p w14:paraId="7108A6CA" w14:textId="18117F10" w:rsidR="0084187F" w:rsidRDefault="0084187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  <w:r w:rsidR="004F3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（必須：</w:t>
            </w:r>
            <w:r w:rsidR="00A800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舞台機構、必要機材など情報交換に使用します）</w:t>
            </w:r>
          </w:p>
          <w:p w14:paraId="2134CF2C" w14:textId="1E1043E0" w:rsidR="00A800FB" w:rsidRPr="0084187F" w:rsidRDefault="00A800F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93C80" w:rsidRPr="0084187F" w14:paraId="1CDC9024" w14:textId="77777777" w:rsidTr="00D319EA">
        <w:tc>
          <w:tcPr>
            <w:tcW w:w="1696" w:type="dxa"/>
            <w:vAlign w:val="center"/>
          </w:tcPr>
          <w:p w14:paraId="4B3441FC" w14:textId="0727BE77" w:rsidR="00D93C80" w:rsidRPr="0084187F" w:rsidRDefault="00D93C80" w:rsidP="00D93C8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出演人数</w:t>
            </w:r>
          </w:p>
        </w:tc>
        <w:tc>
          <w:tcPr>
            <w:tcW w:w="7320" w:type="dxa"/>
            <w:vAlign w:val="center"/>
          </w:tcPr>
          <w:p w14:paraId="405758D4" w14:textId="77777777" w:rsidR="00D93C80" w:rsidRDefault="00D93C80" w:rsidP="00D93C80">
            <w:pPr>
              <w:ind w:firstLineChars="957" w:firstLine="229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F78B76" w14:textId="77777777" w:rsidR="00D93C80" w:rsidRDefault="00D93C80" w:rsidP="00D93C80">
            <w:pPr>
              <w:ind w:firstLineChars="12" w:firstLine="2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出演者総数　　　　　</w:t>
            </w: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14:paraId="40AE34E3" w14:textId="342B7809" w:rsidR="00D93C80" w:rsidRDefault="00D93C80" w:rsidP="00D93C8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うち市内居住者　　　人（市内在勤</w:t>
            </w:r>
            <w:r w:rsidR="00B07E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在学者含む）</w:t>
            </w:r>
          </w:p>
          <w:p w14:paraId="2ED42D5A" w14:textId="74E9971E" w:rsidR="00D93C80" w:rsidRPr="0084187F" w:rsidRDefault="00D93C80" w:rsidP="00D93C80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360B" w:rsidRPr="0084187F" w14:paraId="3F51910A" w14:textId="77777777" w:rsidTr="00D319EA">
        <w:trPr>
          <w:trHeight w:val="859"/>
        </w:trPr>
        <w:tc>
          <w:tcPr>
            <w:tcW w:w="1696" w:type="dxa"/>
            <w:vMerge w:val="restart"/>
            <w:vAlign w:val="center"/>
          </w:tcPr>
          <w:p w14:paraId="54191C6F" w14:textId="77777777" w:rsidR="004F360B" w:rsidRDefault="004F360B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ジャンル</w:t>
            </w:r>
          </w:p>
          <w:p w14:paraId="03A36C52" w14:textId="7BB889D9" w:rsidR="00435C06" w:rsidRPr="0084187F" w:rsidRDefault="00435C06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（内容）</w:t>
            </w:r>
          </w:p>
        </w:tc>
        <w:tc>
          <w:tcPr>
            <w:tcW w:w="7320" w:type="dxa"/>
            <w:vAlign w:val="center"/>
          </w:tcPr>
          <w:p w14:paraId="0B2AA8CF" w14:textId="1DBDA50B" w:rsidR="00D319EA" w:rsidRDefault="00D319EA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4F36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ダンス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5C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F36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4F36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音楽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5C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F36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4F36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演劇　　</w:t>
            </w:r>
          </w:p>
          <w:p w14:paraId="2F7F3CF0" w14:textId="5E30AE3F" w:rsidR="004F360B" w:rsidRPr="0084187F" w:rsidRDefault="00D319EA" w:rsidP="00435C06">
            <w:pPr>
              <w:ind w:firstLineChars="484" w:firstLine="116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4F36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435C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4F36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4F360B" w:rsidRPr="0084187F" w14:paraId="4688ABC5" w14:textId="77777777" w:rsidTr="004F360B">
        <w:trPr>
          <w:trHeight w:val="1781"/>
        </w:trPr>
        <w:tc>
          <w:tcPr>
            <w:tcW w:w="1696" w:type="dxa"/>
            <w:vMerge/>
          </w:tcPr>
          <w:p w14:paraId="1F3402F8" w14:textId="24289A04" w:rsidR="004F360B" w:rsidRDefault="004F360B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20" w:type="dxa"/>
          </w:tcPr>
          <w:p w14:paraId="296298B2" w14:textId="1451CA66" w:rsidR="004F360B" w:rsidRPr="004F360B" w:rsidRDefault="004F360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3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（詳細内容）</w:t>
            </w:r>
          </w:p>
        </w:tc>
      </w:tr>
      <w:tr w:rsidR="0084187F" w:rsidRPr="0084187F" w14:paraId="600C3CD8" w14:textId="77777777" w:rsidTr="00435C06">
        <w:trPr>
          <w:trHeight w:val="2463"/>
        </w:trPr>
        <w:tc>
          <w:tcPr>
            <w:tcW w:w="1696" w:type="dxa"/>
            <w:vAlign w:val="center"/>
          </w:tcPr>
          <w:p w14:paraId="4BAE28A8" w14:textId="77777777" w:rsidR="004F360B" w:rsidRDefault="004F360B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アピール</w:t>
            </w:r>
          </w:p>
          <w:p w14:paraId="54E44780" w14:textId="6E8050F1" w:rsidR="0084187F" w:rsidRDefault="004F360B" w:rsidP="004F36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ポイント</w:t>
            </w:r>
          </w:p>
        </w:tc>
        <w:tc>
          <w:tcPr>
            <w:tcW w:w="7320" w:type="dxa"/>
          </w:tcPr>
          <w:p w14:paraId="5497D67C" w14:textId="77777777" w:rsidR="0084187F" w:rsidRPr="0084187F" w:rsidRDefault="0084187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7C7EDB8" w14:textId="77777777" w:rsidR="00D319EA" w:rsidRDefault="00D319EA">
      <w:pPr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2AEF3FCB" w14:textId="72D2B072" w:rsidR="00EB6D89" w:rsidRPr="009A32EA" w:rsidRDefault="009A32E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A32EA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【提出期限】令和８年７月３日(金)必着</w:t>
      </w:r>
    </w:p>
    <w:p w14:paraId="0BF5512F" w14:textId="1CD37564" w:rsidR="009A32EA" w:rsidRDefault="00D319EA" w:rsidP="00435C06">
      <w:pPr>
        <w:ind w:left="210" w:hangingChars="100" w:hanging="210"/>
      </w:pPr>
      <w:r>
        <w:rPr>
          <w:rFonts w:hint="eastAsia"/>
        </w:rPr>
        <w:t>※</w:t>
      </w:r>
      <w:r w:rsidR="00435C06">
        <w:rPr>
          <w:rFonts w:hint="eastAsia"/>
        </w:rPr>
        <w:t xml:space="preserve">　</w:t>
      </w:r>
      <w:r w:rsidR="005E63D8">
        <w:rPr>
          <w:rFonts w:hint="eastAsia"/>
        </w:rPr>
        <w:t>出演確定後</w:t>
      </w:r>
      <w:r w:rsidR="00F92DBB">
        <w:rPr>
          <w:rFonts w:hint="eastAsia"/>
        </w:rPr>
        <w:t>、</w:t>
      </w:r>
      <w:r w:rsidR="003E510F">
        <w:rPr>
          <w:rFonts w:hint="eastAsia"/>
        </w:rPr>
        <w:t>必要機材</w:t>
      </w:r>
      <w:r w:rsidR="005E63D8">
        <w:rPr>
          <w:rFonts w:hint="eastAsia"/>
        </w:rPr>
        <w:t>や</w:t>
      </w:r>
      <w:r w:rsidR="00F92DBB">
        <w:rPr>
          <w:rFonts w:hint="eastAsia"/>
        </w:rPr>
        <w:t>詳細打合せ等を</w:t>
      </w:r>
      <w:r>
        <w:rPr>
          <w:rFonts w:hint="eastAsia"/>
        </w:rPr>
        <w:t>連絡します</w:t>
      </w:r>
      <w:r w:rsidR="00F92DBB">
        <w:rPr>
          <w:rFonts w:hint="eastAsia"/>
        </w:rPr>
        <w:t>ので、</w:t>
      </w:r>
      <w:r w:rsidR="005E63D8">
        <w:rPr>
          <w:rFonts w:hint="eastAsia"/>
        </w:rPr>
        <w:t>電話番号は</w:t>
      </w:r>
      <w:r w:rsidR="003E510F">
        <w:rPr>
          <w:rFonts w:hint="eastAsia"/>
        </w:rPr>
        <w:t>携帯電話など</w:t>
      </w:r>
      <w:r w:rsidR="00F92DBB" w:rsidRPr="003E510F">
        <w:rPr>
          <w:rFonts w:hint="eastAsia"/>
          <w:u w:val="single"/>
        </w:rPr>
        <w:t>日中つながりやすい</w:t>
      </w:r>
      <w:r w:rsidR="005E63D8">
        <w:rPr>
          <w:rFonts w:hint="eastAsia"/>
          <w:u w:val="single"/>
        </w:rPr>
        <w:t>もの</w:t>
      </w:r>
      <w:r w:rsidR="00F92DBB">
        <w:rPr>
          <w:rFonts w:hint="eastAsia"/>
        </w:rPr>
        <w:t>を必ずご記入ください。また、</w:t>
      </w:r>
      <w:r w:rsidR="00B07EEB">
        <w:rPr>
          <w:rFonts w:hint="eastAsia"/>
        </w:rPr>
        <w:t>書類等の提出をスムーズにするため、インターネット</w:t>
      </w:r>
      <w:r w:rsidR="00435C06">
        <w:rPr>
          <w:rFonts w:hint="eastAsia"/>
        </w:rPr>
        <w:t>メールが</w:t>
      </w:r>
      <w:bookmarkStart w:id="0" w:name="_GoBack"/>
      <w:r w:rsidR="00435C06">
        <w:rPr>
          <w:rFonts w:hint="eastAsia"/>
        </w:rPr>
        <w:t>できる</w:t>
      </w:r>
      <w:bookmarkEnd w:id="0"/>
      <w:r w:rsidR="00435C06">
        <w:rPr>
          <w:rFonts w:hint="eastAsia"/>
        </w:rPr>
        <w:t>場合は</w:t>
      </w:r>
      <w:r w:rsidR="00F92DBB">
        <w:rPr>
          <w:rFonts w:hint="eastAsia"/>
        </w:rPr>
        <w:t>メールアドレスも</w:t>
      </w:r>
      <w:r w:rsidR="00435C06">
        <w:rPr>
          <w:rFonts w:hint="eastAsia"/>
        </w:rPr>
        <w:t>お願いします</w:t>
      </w:r>
      <w:r>
        <w:rPr>
          <w:rFonts w:hint="eastAsia"/>
        </w:rPr>
        <w:t>。</w:t>
      </w:r>
    </w:p>
    <w:p w14:paraId="70CC0D23" w14:textId="69B3F5DB" w:rsidR="00CA2C5B" w:rsidRDefault="00B07EEB" w:rsidP="00EB6D89">
      <w:r>
        <w:rPr>
          <w:rFonts w:hint="eastAsia"/>
        </w:rPr>
        <w:t xml:space="preserve">※　</w:t>
      </w:r>
      <w:r w:rsidR="00D319EA">
        <w:rPr>
          <w:rFonts w:hint="eastAsia"/>
        </w:rPr>
        <w:t>裏面の記入例も参考にしてください。</w:t>
      </w:r>
    </w:p>
    <w:p w14:paraId="321ABA82" w14:textId="77777777" w:rsidR="00CA2C5B" w:rsidRDefault="00CA2C5B" w:rsidP="00EB6D89"/>
    <w:p w14:paraId="41A47271" w14:textId="77777777" w:rsidR="00D319EA" w:rsidRDefault="00D319EA" w:rsidP="00EB6D89">
      <w:r>
        <w:br w:type="page"/>
      </w:r>
    </w:p>
    <w:p w14:paraId="5F804F84" w14:textId="53F03815" w:rsidR="006E6AD2" w:rsidRDefault="004F360B" w:rsidP="00EB6D89">
      <w:r>
        <w:rPr>
          <w:rFonts w:hint="eastAsia"/>
        </w:rPr>
        <w:lastRenderedPageBreak/>
        <w:t>（記入例）</w:t>
      </w:r>
    </w:p>
    <w:p w14:paraId="0191A43B" w14:textId="77777777" w:rsidR="00474DE6" w:rsidRPr="00890B2D" w:rsidRDefault="00474DE6" w:rsidP="00474DE6">
      <w:pPr>
        <w:spacing w:beforeLines="50" w:before="180" w:line="480" w:lineRule="exact"/>
        <w:ind w:leftChars="-137" w:left="-288" w:firstLineChars="89" w:firstLine="286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中ホール</w:t>
      </w:r>
      <w:r w:rsidRPr="00890B2D">
        <w:rPr>
          <w:rFonts w:asciiTheme="majorEastAsia" w:eastAsiaTheme="majorEastAsia" w:hAnsiTheme="majorEastAsia" w:hint="eastAsia"/>
          <w:b/>
          <w:bCs/>
          <w:sz w:val="32"/>
          <w:szCs w:val="36"/>
        </w:rPr>
        <w:t>発表ステージ出場申込書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74DE6" w:rsidRPr="0084187F" w14:paraId="04779572" w14:textId="77777777" w:rsidTr="005F6BF4">
        <w:trPr>
          <w:trHeight w:val="695"/>
        </w:trPr>
        <w:tc>
          <w:tcPr>
            <w:tcW w:w="1696" w:type="dxa"/>
            <w:vAlign w:val="center"/>
          </w:tcPr>
          <w:p w14:paraId="4B562A73" w14:textId="77777777" w:rsidR="00474DE6" w:rsidRPr="0084187F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7320" w:type="dxa"/>
            <w:vAlign w:val="center"/>
          </w:tcPr>
          <w:p w14:paraId="43A74E67" w14:textId="38640C32" w:rsidR="00474DE6" w:rsidRPr="0084187F" w:rsidRDefault="00474DE6" w:rsidP="00474DE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チーム学び隊</w:t>
            </w:r>
          </w:p>
        </w:tc>
      </w:tr>
      <w:tr w:rsidR="00474DE6" w:rsidRPr="00B9334E" w14:paraId="3C086BFC" w14:textId="77777777" w:rsidTr="005F6BF4">
        <w:tc>
          <w:tcPr>
            <w:tcW w:w="1696" w:type="dxa"/>
            <w:vMerge w:val="restart"/>
            <w:vAlign w:val="center"/>
          </w:tcPr>
          <w:p w14:paraId="7AACE996" w14:textId="77777777" w:rsidR="00474DE6" w:rsidRPr="004F360B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3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568A2204" w14:textId="77777777" w:rsidR="00474DE6" w:rsidRPr="0084187F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7320" w:type="dxa"/>
            <w:vAlign w:val="center"/>
          </w:tcPr>
          <w:p w14:paraId="0C47DD7B" w14:textId="42F386FE" w:rsidR="00474DE6" w:rsidRPr="00474DE6" w:rsidRDefault="00474DE6" w:rsidP="00474DE6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74D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ふちゅう　たろう</w:t>
            </w:r>
          </w:p>
        </w:tc>
      </w:tr>
      <w:tr w:rsidR="00474DE6" w:rsidRPr="0084187F" w14:paraId="7921CDA1" w14:textId="77777777" w:rsidTr="005F6BF4">
        <w:trPr>
          <w:trHeight w:val="738"/>
        </w:trPr>
        <w:tc>
          <w:tcPr>
            <w:tcW w:w="1696" w:type="dxa"/>
            <w:vMerge/>
          </w:tcPr>
          <w:p w14:paraId="2A237425" w14:textId="77777777" w:rsidR="00474DE6" w:rsidRPr="0084187F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20" w:type="dxa"/>
            <w:vAlign w:val="center"/>
          </w:tcPr>
          <w:p w14:paraId="2D2B81DD" w14:textId="2C943834" w:rsidR="00474DE6" w:rsidRPr="0084187F" w:rsidRDefault="00474DE6" w:rsidP="005F6B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府中　太郎</w:t>
            </w:r>
          </w:p>
        </w:tc>
      </w:tr>
      <w:tr w:rsidR="00474DE6" w:rsidRPr="0084187F" w14:paraId="1B6BE0DB" w14:textId="77777777" w:rsidTr="005F6BF4">
        <w:tc>
          <w:tcPr>
            <w:tcW w:w="1696" w:type="dxa"/>
            <w:vMerge w:val="restart"/>
            <w:vAlign w:val="center"/>
          </w:tcPr>
          <w:p w14:paraId="20DA8B3B" w14:textId="77777777" w:rsidR="00474DE6" w:rsidRPr="00A800FB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320" w:type="dxa"/>
          </w:tcPr>
          <w:p w14:paraId="7B1C2614" w14:textId="77777777" w:rsidR="00474DE6" w:rsidRDefault="00474DE6" w:rsidP="005F6BF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（必須：日中つながりやすいもの）</w:t>
            </w:r>
          </w:p>
          <w:p w14:paraId="01EDD0B2" w14:textId="06F1F889" w:rsidR="00474DE6" w:rsidRPr="00474DE6" w:rsidRDefault="00474DE6" w:rsidP="005F6B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74D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0847-44-9023</w:t>
            </w:r>
          </w:p>
        </w:tc>
      </w:tr>
      <w:tr w:rsidR="00474DE6" w:rsidRPr="0084187F" w14:paraId="5DD7353F" w14:textId="77777777" w:rsidTr="005F6BF4">
        <w:tc>
          <w:tcPr>
            <w:tcW w:w="1696" w:type="dxa"/>
            <w:vMerge/>
          </w:tcPr>
          <w:p w14:paraId="149E0123" w14:textId="77777777" w:rsidR="00474DE6" w:rsidRPr="0084187F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20" w:type="dxa"/>
          </w:tcPr>
          <w:p w14:paraId="0C9E6273" w14:textId="17615B06" w:rsidR="00474DE6" w:rsidRDefault="00474DE6" w:rsidP="005F6BF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（あれば：舞台機構</w:t>
            </w:r>
            <w:r w:rsidR="00F51F2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必要機材など情報交換に使用します）</w:t>
            </w:r>
          </w:p>
          <w:p w14:paraId="33339B3D" w14:textId="0C6BF085" w:rsidR="00474DE6" w:rsidRPr="00474DE6" w:rsidRDefault="00474DE6" w:rsidP="005F6B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74DE6">
              <w:rPr>
                <w:rFonts w:ascii="HG丸ｺﾞｼｯｸM-PRO" w:eastAsia="HG丸ｺﾞｼｯｸM-PRO" w:hAnsi="HG丸ｺﾞｼｯｸM-PRO"/>
                <w:sz w:val="24"/>
                <w:szCs w:val="24"/>
              </w:rPr>
              <w:t>seisaku_edu@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c</w:t>
            </w:r>
            <w:r w:rsidRPr="00474DE6">
              <w:rPr>
                <w:rFonts w:ascii="HG丸ｺﾞｼｯｸM-PRO" w:eastAsia="HG丸ｺﾞｼｯｸM-PRO" w:hAnsi="HG丸ｺﾞｼｯｸM-PRO"/>
                <w:sz w:val="24"/>
                <w:szCs w:val="24"/>
              </w:rPr>
              <w:t>ity.fuchu.hiroshima.jp</w:t>
            </w:r>
          </w:p>
        </w:tc>
      </w:tr>
      <w:tr w:rsidR="00474DE6" w:rsidRPr="0084187F" w14:paraId="410A6C53" w14:textId="77777777" w:rsidTr="005F6BF4">
        <w:tc>
          <w:tcPr>
            <w:tcW w:w="1696" w:type="dxa"/>
            <w:vAlign w:val="center"/>
          </w:tcPr>
          <w:p w14:paraId="242293AC" w14:textId="77777777" w:rsidR="00474DE6" w:rsidRPr="0084187F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出演人数</w:t>
            </w:r>
          </w:p>
        </w:tc>
        <w:tc>
          <w:tcPr>
            <w:tcW w:w="7320" w:type="dxa"/>
            <w:vAlign w:val="center"/>
          </w:tcPr>
          <w:p w14:paraId="0B607FBE" w14:textId="77777777" w:rsidR="00D93C80" w:rsidRDefault="00D93C80" w:rsidP="00D93C80">
            <w:pPr>
              <w:ind w:firstLineChars="957" w:firstLine="229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6571EE" w14:textId="47432B2A" w:rsidR="00D93C80" w:rsidRDefault="00D93C80" w:rsidP="00D93C80">
            <w:pPr>
              <w:ind w:firstLineChars="12" w:firstLine="2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出演者総数　　　</w:t>
            </w:r>
            <w:r w:rsidR="00F742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</w:t>
            </w:r>
            <w:r w:rsidR="00474DE6" w:rsidRPr="008418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  <w:p w14:paraId="55798C80" w14:textId="64F4EC05" w:rsidR="00474DE6" w:rsidRDefault="00D93C80" w:rsidP="00D93C8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うち市内居住者　</w:t>
            </w:r>
            <w:r w:rsidR="00F742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人（市内在勤</w:t>
            </w:r>
            <w:r w:rsidR="00B07E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在学者含む）</w:t>
            </w:r>
          </w:p>
          <w:p w14:paraId="5D87E288" w14:textId="5808678E" w:rsidR="00D93C80" w:rsidRPr="00D93C80" w:rsidRDefault="00D93C80" w:rsidP="00D93C8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4DE6" w:rsidRPr="0084187F" w14:paraId="0AF35DC9" w14:textId="77777777" w:rsidTr="005F6BF4">
        <w:trPr>
          <w:trHeight w:val="859"/>
        </w:trPr>
        <w:tc>
          <w:tcPr>
            <w:tcW w:w="1696" w:type="dxa"/>
            <w:vMerge w:val="restart"/>
            <w:vAlign w:val="center"/>
          </w:tcPr>
          <w:p w14:paraId="1329E49E" w14:textId="77777777" w:rsidR="00435C06" w:rsidRDefault="00435C06" w:rsidP="00435C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ジャンル</w:t>
            </w:r>
          </w:p>
          <w:p w14:paraId="47EA7BBA" w14:textId="49344C8D" w:rsidR="00474DE6" w:rsidRPr="0084187F" w:rsidRDefault="00435C06" w:rsidP="00435C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（内容）</w:t>
            </w:r>
          </w:p>
        </w:tc>
        <w:tc>
          <w:tcPr>
            <w:tcW w:w="7320" w:type="dxa"/>
            <w:vAlign w:val="center"/>
          </w:tcPr>
          <w:p w14:paraId="099964AB" w14:textId="1D7505A7" w:rsidR="00474DE6" w:rsidRDefault="00474DE6" w:rsidP="00435C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□ダンス　　</w:t>
            </w:r>
            <w:r w:rsidR="00435C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□音楽　　</w:t>
            </w:r>
            <w:r w:rsidR="00435C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5C06">
              <w:rPr>
                <w:rFonts w:ascii="Segoe UI Emoji" w:eastAsia="HG丸ｺﾞｼｯｸM-PRO" w:hAnsi="Segoe UI Emoji" w:cs="Segoe UI Emoji" w:hint="eastAsia"/>
                <w:sz w:val="24"/>
                <w:szCs w:val="24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演劇</w:t>
            </w:r>
          </w:p>
          <w:p w14:paraId="5CB79C48" w14:textId="724F5667" w:rsidR="00474DE6" w:rsidRPr="0084187F" w:rsidRDefault="00474DE6" w:rsidP="00435C06">
            <w:pPr>
              <w:ind w:firstLineChars="463" w:firstLine="111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□その他（　　　　　　　　</w:t>
            </w:r>
            <w:r w:rsidR="00F51F2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</w:tr>
      <w:tr w:rsidR="00474DE6" w:rsidRPr="0084187F" w14:paraId="6573A8E3" w14:textId="77777777" w:rsidTr="005F6BF4">
        <w:trPr>
          <w:trHeight w:val="1781"/>
        </w:trPr>
        <w:tc>
          <w:tcPr>
            <w:tcW w:w="1696" w:type="dxa"/>
            <w:vMerge/>
          </w:tcPr>
          <w:p w14:paraId="3561A383" w14:textId="77777777" w:rsidR="00474DE6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20" w:type="dxa"/>
          </w:tcPr>
          <w:p w14:paraId="5266A588" w14:textId="77777777" w:rsidR="00474DE6" w:rsidRDefault="00474DE6" w:rsidP="005F6BF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36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（詳細内容）</w:t>
            </w:r>
          </w:p>
          <w:p w14:paraId="7DCABAF8" w14:textId="176B2520" w:rsidR="00F74259" w:rsidRPr="0051179A" w:rsidRDefault="00F74259" w:rsidP="005F6B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17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ドラマ「家政夫のミタゾノ」のパロディである、『学級委員はミタ』を演劇として発表します。</w:t>
            </w:r>
            <w:r w:rsidR="004C7AD0" w:rsidRPr="005117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劇の中で、「学校あるある」を交えながら、学校生活のドタバタコメディを演出します。</w:t>
            </w:r>
          </w:p>
        </w:tc>
      </w:tr>
      <w:tr w:rsidR="00474DE6" w:rsidRPr="0084187F" w14:paraId="1F59B82D" w14:textId="77777777" w:rsidTr="005F6BF4">
        <w:trPr>
          <w:trHeight w:val="1744"/>
        </w:trPr>
        <w:tc>
          <w:tcPr>
            <w:tcW w:w="1696" w:type="dxa"/>
            <w:vAlign w:val="center"/>
          </w:tcPr>
          <w:p w14:paraId="212302C7" w14:textId="77777777" w:rsidR="00474DE6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アピール</w:t>
            </w:r>
          </w:p>
          <w:p w14:paraId="572E5EDD" w14:textId="77777777" w:rsidR="00474DE6" w:rsidRDefault="00474DE6" w:rsidP="005F6B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ポイント</w:t>
            </w:r>
          </w:p>
        </w:tc>
        <w:tc>
          <w:tcPr>
            <w:tcW w:w="7320" w:type="dxa"/>
          </w:tcPr>
          <w:p w14:paraId="14219426" w14:textId="4A33A001" w:rsidR="00474DE6" w:rsidRDefault="004C7AD0" w:rsidP="005F6B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学び隊は、主に元町町内に住んでいる地域の人で結成された団体です。学校の行きかえりなどで交流した子どもたちから聞いた話を、面白おかしく、いろんな人が「あるある～」と言ってもらえるような演技を頑張ります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525"/>
                </mc:Choice>
                <mc:Fallback>
                  <w:t>🔥</w:t>
                </mc:Fallback>
              </mc:AlternateContent>
            </w:r>
          </w:p>
          <w:p w14:paraId="6F1B3607" w14:textId="77777777" w:rsidR="004C7AD0" w:rsidRDefault="004C7AD0" w:rsidP="005F6B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今、学校に通っている子どもたちだけではなく、大人の皆さんにも楽しめてもらえるよう、元気いっぱいに演技するので、ぜひ皆さんも一度見に来てください！</w:t>
            </w:r>
          </w:p>
          <w:p w14:paraId="28FA2492" w14:textId="7DC7A53E" w:rsidR="0051179A" w:rsidRPr="0084187F" w:rsidRDefault="0051179A" w:rsidP="005F6B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5566E5" w14:textId="77777777" w:rsidR="008D3CFB" w:rsidRDefault="008D3CFB" w:rsidP="00EB6D89"/>
    <w:sectPr w:rsidR="008D3CFB" w:rsidSect="008D3CFB">
      <w:pgSz w:w="11906" w:h="16838"/>
      <w:pgMar w:top="993" w:right="1440" w:bottom="993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55284" w14:textId="77777777" w:rsidR="002247F0" w:rsidRDefault="002247F0" w:rsidP="002247F0">
      <w:r>
        <w:separator/>
      </w:r>
    </w:p>
  </w:endnote>
  <w:endnote w:type="continuationSeparator" w:id="0">
    <w:p w14:paraId="7DFEECD4" w14:textId="77777777" w:rsidR="002247F0" w:rsidRDefault="002247F0" w:rsidP="0022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7C661" w14:textId="77777777" w:rsidR="002247F0" w:rsidRDefault="002247F0" w:rsidP="002247F0">
      <w:r>
        <w:separator/>
      </w:r>
    </w:p>
  </w:footnote>
  <w:footnote w:type="continuationSeparator" w:id="0">
    <w:p w14:paraId="1D436F68" w14:textId="77777777" w:rsidR="002247F0" w:rsidRDefault="002247F0" w:rsidP="0022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6CD"/>
    <w:multiLevelType w:val="hybridMultilevel"/>
    <w:tmpl w:val="6B341C64"/>
    <w:lvl w:ilvl="0" w:tplc="6AAEF0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89"/>
    <w:rsid w:val="002104F3"/>
    <w:rsid w:val="002247F0"/>
    <w:rsid w:val="00247B84"/>
    <w:rsid w:val="002661EF"/>
    <w:rsid w:val="00280D84"/>
    <w:rsid w:val="002C36FD"/>
    <w:rsid w:val="002D23A8"/>
    <w:rsid w:val="003E510F"/>
    <w:rsid w:val="00435C06"/>
    <w:rsid w:val="00474DE6"/>
    <w:rsid w:val="004C7AD0"/>
    <w:rsid w:val="004F360B"/>
    <w:rsid w:val="0051179A"/>
    <w:rsid w:val="005E63D8"/>
    <w:rsid w:val="006E6AD2"/>
    <w:rsid w:val="00776532"/>
    <w:rsid w:val="007926AC"/>
    <w:rsid w:val="007E1E50"/>
    <w:rsid w:val="007F1E1D"/>
    <w:rsid w:val="00812CFB"/>
    <w:rsid w:val="0084187F"/>
    <w:rsid w:val="00890B2D"/>
    <w:rsid w:val="008D3CFB"/>
    <w:rsid w:val="0090344F"/>
    <w:rsid w:val="009549A6"/>
    <w:rsid w:val="009775D0"/>
    <w:rsid w:val="0098128A"/>
    <w:rsid w:val="009A32EA"/>
    <w:rsid w:val="009D6203"/>
    <w:rsid w:val="009E2D27"/>
    <w:rsid w:val="009F3C1C"/>
    <w:rsid w:val="00A800FB"/>
    <w:rsid w:val="00B02275"/>
    <w:rsid w:val="00B07EEB"/>
    <w:rsid w:val="00B653CE"/>
    <w:rsid w:val="00B9334E"/>
    <w:rsid w:val="00C016D6"/>
    <w:rsid w:val="00CA2C5B"/>
    <w:rsid w:val="00D319EA"/>
    <w:rsid w:val="00D93C80"/>
    <w:rsid w:val="00EB6D89"/>
    <w:rsid w:val="00F03465"/>
    <w:rsid w:val="00F51F25"/>
    <w:rsid w:val="00F74259"/>
    <w:rsid w:val="00F92DBB"/>
    <w:rsid w:val="00FD2B3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A45C02"/>
  <w15:docId w15:val="{32C94CDD-0717-4243-84D5-61922252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C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EB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2247F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2247F0"/>
  </w:style>
  <w:style w:type="paragraph" w:styleId="af4">
    <w:name w:val="footer"/>
    <w:basedOn w:val="a"/>
    <w:link w:val="af5"/>
    <w:uiPriority w:val="99"/>
    <w:unhideWhenUsed/>
    <w:rsid w:val="002247F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22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113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瑶子</dc:creator>
  <cp:keywords/>
  <dc:description/>
  <cp:lastModifiedBy>皿田 利光</cp:lastModifiedBy>
  <cp:revision>11</cp:revision>
  <cp:lastPrinted>2026-04-14T05:45:00Z</cp:lastPrinted>
  <dcterms:created xsi:type="dcterms:W3CDTF">2026-04-14T08:17:00Z</dcterms:created>
  <dcterms:modified xsi:type="dcterms:W3CDTF">2026-04-21T01:38:00Z</dcterms:modified>
</cp:coreProperties>
</file>